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/>
        <w:ind w:left="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Techno-Science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ournal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(2013)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24-32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3" w:right="0"/>
        <w:jc w:val="center"/>
      </w:pPr>
      <w:r>
        <w:rPr/>
        <w:pict>
          <v:shape style="position:absolute;margin-left:487.619995pt;margin-top:1.055938pt;width:74.337pt;height:55.86pt;mso-position-horizontal-relative:page;mso-position-vertical-relative:paragraph;z-index:-1053" type="#_x0000_t75">
            <v:imagedata r:id="rId6" o:title=""/>
          </v:shape>
        </w:pict>
      </w:r>
      <w:r>
        <w:rPr/>
        <w:pict>
          <v:shape style="position:absolute;margin-left:50.400002pt;margin-top:.815938pt;width:70.648pt;height:58.62pt;mso-position-horizontal-relative:page;mso-position-vertical-relative:paragraph;z-index:-1052" type="#_x0000_t75">
            <v:imagedata r:id="rId7" o:title=""/>
          </v:shape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availa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ITC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" w:right="0" w:firstLine="0"/>
        <w:jc w:val="center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Techno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34"/>
          <w:szCs w:val="34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Science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34"/>
          <w:szCs w:val="3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  <w:t>Journal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4"/>
          <w:szCs w:val="34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" w:right="0"/>
        <w:jc w:val="center"/>
      </w:pP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</w:r>
      <w:hyperlink r:id="rId8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w.itc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k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603" w:right="602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Simulation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Prediction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Change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Chrey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Bak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River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Catchment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Kampong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Chhnan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rovince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" w:right="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  <w:position w:val="7"/>
          <w:sz w:val="13"/>
          <w:szCs w:val="13"/>
        </w:rPr>
        <w:t>*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Sar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Ly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40" w:lineRule="auto"/>
        <w:ind w:left="116" w:right="113" w:hanging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Dep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rtme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eeri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stit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Tec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Cam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ss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Blvd.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P.O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6,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Phn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9" w:lineRule="auto"/>
        <w:ind w:left="107" w:right="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t: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Chrey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River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catchment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reco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nized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Royal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Government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Cambodia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RGC)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rtant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gricultural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investme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evelopment.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conseque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ce,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tchme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experienced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tensive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cover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anges.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obj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paper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investig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Chrey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Rive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catchmen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durin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2010-204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defin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nderlyin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cto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/deci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variables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fect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CLUMondo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simulation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edicton.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initia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ap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201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trend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data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Cambodia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2004-2013)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Annua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Growt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metho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we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projec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each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202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simulatio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during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peri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2010-204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wate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bodie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stil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remai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consta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area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27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ile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ilt-up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exp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nded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142%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251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08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addit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on,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grasslands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shrublands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eas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increased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pectively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7%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4151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4430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ha)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8%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25254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27240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Furthermore,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agricultural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expansion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would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ens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ignificantly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grown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up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19%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25763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30738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contrast,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there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w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ould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rapid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decli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Forest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covers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47%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from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16083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84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stu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provides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validation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method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named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“Kappa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Statistics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whic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practica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lan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us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chang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comparis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on.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basis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this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researc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clude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chan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iction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Chrey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Bak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River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ent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using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UMondo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can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suitably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serve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directio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magnitude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ange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futu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nge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modeling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now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highly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yn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field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research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many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new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evelopme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results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models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important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luate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policy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assess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pact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change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so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io-economic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condition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Key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ds: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ange;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Drivers;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CLU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model;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growth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thod;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Chrey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catc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ment</w:t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5"/>
          <w:type w:val="continuous"/>
          <w:pgSz w:w="12240" w:h="15840"/>
          <w:pgMar w:footer="1021" w:top="640" w:bottom="1220" w:left="900" w:right="900"/>
          <w:pgNumType w:start="24"/>
        </w:sectPr>
      </w:pPr>
    </w:p>
    <w:p>
      <w:pPr>
        <w:pStyle w:val="Heading2"/>
        <w:numPr>
          <w:ilvl w:val="0"/>
          <w:numId w:val="1"/>
        </w:numPr>
        <w:tabs>
          <w:tab w:pos="467" w:val="left" w:leader="none"/>
        </w:tabs>
        <w:spacing w:before="74"/>
        <w:ind w:left="468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INTRODUCTION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8" w:right="0" w:firstLine="284"/>
        <w:jc w:val="both"/>
      </w:pPr>
      <w:r>
        <w:rPr>
          <w:b w:val="0"/>
          <w:bCs w:val="0"/>
          <w:spacing w:val="-1"/>
          <w:w w:val="100"/>
        </w:rPr>
        <w:t>Acr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theas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Asia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ver/us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chan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ncreas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bsiste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ce-orie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et-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mercia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fores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irri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anizati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ustrializati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characteristic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08" w:right="0"/>
        <w:jc w:val="left"/>
      </w:pPr>
      <w:r>
        <w:rPr/>
        <w:pict>
          <v:group style="position:absolute;margin-left:50.400002pt;margin-top:-5.191548pt;width:144pt;height:.1pt;mso-position-horizontal-relative:page;mso-position-vertical-relative:paragraph;z-index:-1051" coordorigin="1008,-104" coordsize="2880,2">
            <v:shape style="position:absolute;left:1008;top:-104;width:2880;height:2" coordorigin="1008,-104" coordsize="2880,0" path="m1008,-104l3888,-104e" filled="f" stroked="t" strokeweight=".7000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  <w:position w:val="7"/>
          <w:sz w:val="13"/>
          <w:szCs w:val="13"/>
        </w:rPr>
        <w:t>*</w:t>
      </w:r>
      <w:r>
        <w:rPr>
          <w:b w:val="0"/>
          <w:bCs w:val="0"/>
          <w:spacing w:val="17"/>
          <w:w w:val="100"/>
          <w:position w:val="7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ore</w:t>
      </w:r>
      <w:r>
        <w:rPr>
          <w:b w:val="0"/>
          <w:bCs w:val="0"/>
          <w:spacing w:val="-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or:</w:t>
      </w:r>
    </w:p>
    <w:p>
      <w:pPr>
        <w:pStyle w:val="BodyText"/>
        <w:spacing w:line="230" w:lineRule="exact" w:before="77"/>
        <w:ind w:left="108" w:right="107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racter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eeded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luation.</w:t>
      </w:r>
    </w:p>
    <w:p>
      <w:pPr>
        <w:pStyle w:val="BodyText"/>
        <w:spacing w:line="230" w:lineRule="exact"/>
        <w:ind w:left="108" w:right="103" w:firstLine="284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togeth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108" w:right="105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osph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(Meye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8" w:right="103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-sca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gric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soi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earth’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2003).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97;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scale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108" w:right="10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6" w:val="left" w:leader="none"/>
        </w:tabs>
        <w:ind w:left="296" w:right="506" w:hanging="18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2"/>
          <w:w w:val="100"/>
          <w:sz w:val="20"/>
          <w:szCs w:val="20"/>
          <w:u w:val="single" w:color="0000FF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ay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2"/>
          <w:w w:val="100"/>
          <w:sz w:val="20"/>
          <w:szCs w:val="20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2"/>
          <w:w w:val="100"/>
          <w:sz w:val="20"/>
          <w:szCs w:val="20"/>
          <w:u w:val="single" w:color="0000FF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@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-1"/>
          <w:w w:val="100"/>
          <w:sz w:val="20"/>
          <w:szCs w:val="20"/>
          <w:u w:val="single" w:color="0000FF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single" w:color="0000FF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0000FF"/>
          <w:spacing w:val="0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+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9-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-0</w:t>
      </w:r>
      <w:r>
        <w:rPr>
          <w:rFonts w:ascii="Times New Roman" w:hAnsi="Times New Roman" w:cs="Times New Roman" w:eastAsia="Times New Roman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14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220" w:left="900" w:right="900"/>
          <w:cols w:num="2" w:equalWidth="0">
            <w:col w:w="5009" w:space="320"/>
            <w:col w:w="5111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5840"/>
          <w:pgMar w:header="0" w:footer="1021" w:top="1480" w:bottom="1220" w:left="900" w:right="900"/>
        </w:sectPr>
      </w:pPr>
    </w:p>
    <w:p>
      <w:pPr>
        <w:pStyle w:val="BodyText"/>
        <w:spacing w:line="240" w:lineRule="auto" w:before="74"/>
        <w:ind w:left="108" w:right="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ons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raw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State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especiall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Brueckn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2000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laes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Kah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ersta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izatio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akers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scen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efo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alysi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cause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nsequence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(Verbur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al.,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distinctio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observ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e.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rassla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grazi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referrin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108" w:right="1" w:firstLine="284"/>
        <w:jc w:val="both"/>
      </w:pP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jecti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rstan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26" w:lineRule="exact"/>
        <w:ind w:left="108" w:right="3"/>
        <w:jc w:val="both"/>
      </w:pP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04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3561"/>
        <w:jc w:val="both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2"/>
        </w:numPr>
        <w:tabs>
          <w:tab w:pos="534" w:val="left" w:leader="none"/>
        </w:tabs>
        <w:spacing w:line="230" w:lineRule="exact" w:before="2"/>
        <w:ind w:left="534" w:right="2" w:hanging="21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"/>
        </w:numPr>
        <w:tabs>
          <w:tab w:pos="534" w:val="left" w:leader="none"/>
        </w:tabs>
        <w:spacing w:line="230" w:lineRule="exact"/>
        <w:ind w:left="534" w:right="2" w:hanging="219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2"/>
        </w:numPr>
        <w:tabs>
          <w:tab w:pos="534" w:val="left" w:leader="none"/>
        </w:tabs>
        <w:spacing w:line="230" w:lineRule="exact"/>
        <w:ind w:left="392" w:right="0" w:hanging="7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oge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p)</w:t>
      </w:r>
    </w:p>
    <w:p>
      <w:pPr>
        <w:pStyle w:val="BodyText"/>
        <w:spacing w:line="226" w:lineRule="exact"/>
        <w:ind w:left="107" w:right="2"/>
        <w:jc w:val="both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spacing w:line="240" w:lineRule="auto"/>
        <w:ind w:left="107" w:right="0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visualize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sia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eatu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ogra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stu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classifie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categ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feat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467" w:val="left" w:leader="none"/>
        </w:tabs>
        <w:ind w:left="467" w:right="2883" w:hanging="360"/>
        <w:jc w:val="both"/>
        <w:rPr>
          <w:b w:val="0"/>
          <w:bCs w:val="0"/>
        </w:rPr>
      </w:pPr>
      <w:r>
        <w:rPr>
          <w:spacing w:val="-1"/>
          <w:w w:val="100"/>
        </w:rPr>
        <w:t>METH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OGY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"/>
        </w:numPr>
        <w:tabs>
          <w:tab w:pos="407" w:val="left" w:leader="none"/>
        </w:tabs>
        <w:ind w:left="407" w:right="3739" w:hanging="30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7" w:right="0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Chre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hn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hrey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nves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Sn</w:t>
      </w:r>
      <w:r>
        <w:rPr>
          <w:b w:val="0"/>
          <w:bCs w:val="0"/>
          <w:spacing w:val="-1"/>
          <w:w w:val="100"/>
        </w:rPr>
        <w:t>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asan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eun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Pop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k,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4"/>
        <w:ind w:left="107" w:right="10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Ak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Tu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Khp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Kbal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ource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nt”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hrey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ness</w:t>
      </w:r>
    </w:p>
    <w:p>
      <w:pPr>
        <w:pStyle w:val="BodyText"/>
        <w:spacing w:line="240" w:lineRule="auto"/>
        <w:ind w:left="107" w:right="103"/>
        <w:jc w:val="both"/>
      </w:pPr>
      <w:r>
        <w:rPr/>
        <w:pict>
          <v:group style="position:absolute;margin-left:317.079987pt;margin-top:92.3582pt;width:247.42pt;height:201.94pt;mso-position-horizontal-relative:page;mso-position-vertical-relative:paragraph;z-index:-1050" coordorigin="6342,1847" coordsize="4948,4039">
            <v:shape style="position:absolute;left:6367;top:1873;width:4897;height:3988" type="#_x0000_t75">
              <v:imagedata r:id="rId9" o:title=""/>
            </v:shape>
            <v:group style="position:absolute;left:6352;top:1857;width:4928;height:4019" coordorigin="6352,1857" coordsize="4928,4019">
              <v:shape style="position:absolute;left:6352;top:1857;width:4928;height:4019" coordorigin="6352,1857" coordsize="4928,4019" path="m11278,1857l6355,1857,6352,1861,6352,5874,6355,5876,11278,5876,11280,5874,11280,5869,6367,5869,6360,5860,6367,5860,6367,1873,6360,1873,6367,1866,11280,1866,11280,1861,11278,1857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6367,5860l6360,5860,6367,5869,6367,5860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11264,5860l6367,5860,6367,5869,11264,5869,11264,5860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11264,1866l11264,5869,11273,5860,11280,5860,11280,1873,11273,1873,11264,1866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11280,5860l11273,5860,11264,5869,11280,5869,11280,5860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6367,1866l6360,1873,6367,1873,6367,1866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11264,1866l6367,1866,6367,1873,11264,1873,11264,1866xe" filled="t" fillcolor="#000000" stroked="f">
                <v:path arrowok="t"/>
                <v:fill type="solid"/>
              </v:shape>
              <v:shape style="position:absolute;left:6352;top:1857;width:4928;height:4019" coordorigin="6352,1857" coordsize="4928,4019" path="m11280,1866l11264,1866,11273,1873,11280,1873,11280,1866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prod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ificatio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71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939" w:right="471" w:hanging="466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hrey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408" w:val="left" w:leader="none"/>
        </w:tabs>
        <w:ind w:left="408" w:right="3646" w:hanging="30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gy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7" w:right="103" w:firstLine="284"/>
        <w:jc w:val="both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 w:line="240" w:lineRule="auto"/>
        <w:jc w:val="both"/>
        <w:sectPr>
          <w:type w:val="continuous"/>
          <w:pgSz w:w="12240" w:h="15840"/>
          <w:pgMar w:top="640" w:bottom="1220" w:left="900" w:right="900"/>
          <w:cols w:num="2" w:equalWidth="0">
            <w:col w:w="5009" w:space="321"/>
            <w:col w:w="5110"/>
          </w:cols>
        </w:sectPr>
      </w:pP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54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69" w:hRule="exact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culture</w:t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n)</w:t>
            </w:r>
          </w:p>
        </w:tc>
      </w:tr>
      <w:tr>
        <w:trPr>
          <w:trHeight w:val="1391" w:hRule="exact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30" w:lineRule="exact"/>
              <w:ind w:left="102" w:right="91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diff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rentia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d)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9" w:val="left" w:leader="none"/>
              </w:tabs>
              <w:spacing w:line="230" w:lineRule="exact"/>
              <w:ind w:left="102" w:right="183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ub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26" w:lineRule="exact"/>
              <w:ind w:left="218" w:right="0" w:hanging="1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scatte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tree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10%)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0" w:hRule="exact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216" w:val="left" w:leader="none"/>
              </w:tabs>
              <w:spacing w:line="226" w:lineRule="exact"/>
              <w:ind w:left="98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Decid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6" w:val="left" w:leader="none"/>
              </w:tabs>
              <w:spacing w:line="230" w:lineRule="exact" w:before="3"/>
              <w:ind w:left="98" w:right="297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boo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rests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6" w:val="left" w:leader="none"/>
              </w:tabs>
              <w:spacing w:line="230" w:lineRule="exact"/>
              <w:ind w:left="98" w:right="376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ecid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5" w:val="left" w:leader="none"/>
              </w:tabs>
              <w:spacing w:line="226" w:lineRule="exact"/>
              <w:ind w:left="215" w:right="0" w:hanging="11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broa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leaf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16" w:val="left" w:leader="none"/>
              </w:tabs>
              <w:spacing w:line="239" w:lineRule="auto"/>
              <w:ind w:left="98" w:right="337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evergre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deciduous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species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00" w:hRule="exact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26" w:lineRule="exact"/>
              <w:ind w:left="219" w:right="0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19" w:val="left" w:leader="none"/>
              </w:tabs>
              <w:ind w:left="219" w:right="0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19" w:val="left" w:leader="none"/>
              </w:tabs>
              <w:spacing w:line="229" w:lineRule="exact"/>
              <w:ind w:left="219" w:right="0" w:hanging="1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Sea,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etc.)</w:t>
            </w:r>
          </w:p>
        </w:tc>
      </w:tr>
      <w:tr>
        <w:trPr>
          <w:trHeight w:val="240" w:hRule="exact"/>
        </w:trPr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-Ur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ilt-u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Settle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1021" w:top="1480" w:bottom="1220" w:left="900" w:right="90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9" w:right="0"/>
        <w:jc w:val="center"/>
      </w:pPr>
      <w:r>
        <w:rPr/>
        <w:pict>
          <v:group style="position:absolute;margin-left:50.919998pt;margin-top:-308.324371pt;width:246.76pt;height:308.44pt;mso-position-horizontal-relative:page;mso-position-vertical-relative:paragraph;z-index:-1047" coordorigin="1018,-6166" coordsize="4935,6169">
            <v:shape style="position:absolute;left:1038;top:-6147;width:4896;height:6130" type="#_x0000_t75">
              <v:imagedata r:id="rId10" o:title=""/>
            </v:shape>
            <v:group style="position:absolute;left:1028;top:-6156;width:4915;height:6149" coordorigin="1028,-6156" coordsize="4915,6149">
              <v:shape style="position:absolute;left:1028;top:-6156;width:4915;height:6149" coordorigin="1028,-6156" coordsize="4915,6149" path="m5944,-6156l1028,-6156,1028,-8,5944,-8,5944,-12,1038,-12,1033,-17,1038,-17,1038,-6147,1033,-6147,1038,-6152,5944,-6152,5944,-6156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1038,-17l1033,-17,1038,-12,1038,-17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5934,-17l1038,-17,1038,-12,5934,-12,5934,-17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5934,-6152l5934,-12,5939,-17,5944,-17,5944,-6147,5939,-6147,5934,-6152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5944,-17l5939,-17,5934,-12,5944,-12,5944,-17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1038,-6152l1033,-6147,1038,-6147,1038,-6152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5934,-6152l1038,-6152,1038,-6147,5934,-6147,5934,-6152xe" filled="t" fillcolor="#000000" stroked="f">
                <v:path arrowok="t"/>
                <v:fill type="solid"/>
              </v:shape>
              <v:shape style="position:absolute;left:1028;top:-6156;width:4915;height:6149" coordorigin="1028,-6156" coordsize="4915,6149" path="m5944,-6152l5934,-6152,5939,-6147,5944,-6147,5944,-615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1"/>
        </w:numPr>
        <w:tabs>
          <w:tab w:pos="408" w:val="left" w:leader="none"/>
        </w:tabs>
        <w:ind w:left="408" w:right="0" w:hanging="3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llecti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558" w:val="left" w:leader="none"/>
        </w:tabs>
        <w:ind w:left="208" w:right="0" w:hanging="1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left="108" w:right="0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CLUMon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Howe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cate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1)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2).</w:t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7" w:right="0"/>
        <w:jc w:val="center"/>
      </w:pP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assificat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59" w:lineRule="auto" w:before="74"/>
        <w:ind w:left="1435" w:right="113" w:hanging="132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iffere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759" w:val="left" w:leader="none"/>
        </w:tabs>
        <w:spacing w:line="230" w:lineRule="exact" w:before="38"/>
        <w:ind w:left="3379" w:right="394" w:hanging="2616"/>
        <w:jc w:val="left"/>
      </w:pPr>
      <w:r>
        <w:rPr/>
        <w:pict>
          <v:group style="position:absolute;margin-left:320.700012pt;margin-top:1.170157pt;width:237.12pt;height:.1pt;mso-position-horizontal-relative:page;mso-position-vertical-relative:paragraph;z-index:-1049" coordorigin="6414,23" coordsize="4742,2">
            <v:shape style="position:absolute;left:6414;top:23;width:4742;height:2" coordorigin="6414,23" coordsize="4742,0" path="m6414,23l11156,23e" filled="f" stroked="t" strokeweight="1.6pt" strokecolor="#7F7F7F">
              <v:path arrowok="t"/>
            </v:shape>
            <w10:wrap type="none"/>
          </v:group>
        </w:pict>
      </w:r>
      <w:r>
        <w:rPr/>
        <w:pict>
          <v:group style="position:absolute;margin-left:320.700012pt;margin-top:25.260157pt;width:237.12pt;height:.1pt;mso-position-horizontal-relative:page;mso-position-vertical-relative:paragraph;z-index:-1048" coordorigin="6414,505" coordsize="4742,2">
            <v:shape style="position:absolute;left:6414;top:505;width:4742;height:2" coordorigin="6414,505" coordsize="4742,0" path="m6414,505l11156,505e" filled="f" stroked="t" strokeweight=".82pt" strokecolor="#7F7F7F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(hectar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tabs>
          <w:tab w:pos="3533" w:val="left" w:leader="none"/>
        </w:tabs>
        <w:spacing w:before="13"/>
        <w:ind w:left="285" w:right="0"/>
        <w:jc w:val="left"/>
      </w:pP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asslan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151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482" w:val="left" w:leader="none"/>
        </w:tabs>
        <w:spacing w:line="229" w:lineRule="exact"/>
        <w:ind w:left="285" w:right="0"/>
        <w:jc w:val="left"/>
      </w:pPr>
      <w:r>
        <w:rPr>
          <w:b w:val="0"/>
          <w:bCs w:val="0"/>
          <w:spacing w:val="-1"/>
          <w:w w:val="100"/>
        </w:rPr>
        <w:t>Agric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57</w:t>
      </w:r>
      <w:r>
        <w:rPr>
          <w:b w:val="0"/>
          <w:bCs w:val="0"/>
          <w:spacing w:val="0"/>
          <w:w w:val="100"/>
        </w:rPr>
        <w:t>63</w:t>
      </w:r>
    </w:p>
    <w:p>
      <w:pPr>
        <w:pStyle w:val="BodyText"/>
        <w:tabs>
          <w:tab w:pos="3483" w:val="left" w:leader="none"/>
        </w:tabs>
        <w:ind w:left="285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0"/>
          <w:w w:val="100"/>
        </w:rPr>
        <w:t>54</w:t>
      </w:r>
    </w:p>
    <w:p>
      <w:pPr>
        <w:pStyle w:val="BodyText"/>
        <w:tabs>
          <w:tab w:pos="3482" w:val="left" w:leader="none"/>
        </w:tabs>
        <w:spacing w:line="229" w:lineRule="exact"/>
        <w:ind w:left="285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0"/>
          <w:w w:val="100"/>
        </w:rPr>
        <w:t>83</w:t>
      </w:r>
    </w:p>
    <w:p>
      <w:pPr>
        <w:pStyle w:val="BodyText"/>
        <w:tabs>
          <w:tab w:pos="3835" w:val="right" w:leader="none"/>
        </w:tabs>
        <w:ind w:left="285" w:right="0"/>
        <w:jc w:val="left"/>
      </w:pP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27</w:t>
      </w:r>
    </w:p>
    <w:p>
      <w:pPr>
        <w:pStyle w:val="BodyText"/>
        <w:tabs>
          <w:tab w:pos="3583" w:val="left" w:leader="none"/>
          <w:tab w:pos="4919" w:val="left" w:leader="none"/>
        </w:tabs>
        <w:ind w:left="177"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-6"/>
          <w:u w:val="thick" w:color="7F7F7F"/>
        </w:rPr>
        <w:t> </w:t>
      </w:r>
      <w:r>
        <w:rPr>
          <w:b w:val="0"/>
          <w:bCs w:val="0"/>
          <w:spacing w:val="-1"/>
          <w:w w:val="100"/>
          <w:u w:val="thick" w:color="7F7F7F"/>
        </w:rPr>
        <w:t>Ur</w:t>
      </w:r>
      <w:r>
        <w:rPr>
          <w:b w:val="0"/>
          <w:bCs w:val="0"/>
          <w:spacing w:val="0"/>
          <w:w w:val="100"/>
          <w:u w:val="thick" w:color="7F7F7F"/>
        </w:rPr>
        <w:t>b</w:t>
      </w:r>
      <w:r>
        <w:rPr>
          <w:b w:val="0"/>
          <w:bCs w:val="0"/>
          <w:spacing w:val="-2"/>
          <w:w w:val="100"/>
          <w:u w:val="thick" w:color="7F7F7F"/>
        </w:rPr>
        <w:t>a</w:t>
      </w:r>
      <w:r>
        <w:rPr>
          <w:b w:val="0"/>
          <w:bCs w:val="0"/>
          <w:spacing w:val="0"/>
          <w:w w:val="100"/>
          <w:u w:val="thick" w:color="7F7F7F"/>
        </w:rPr>
        <w:t>n</w:t>
      </w:r>
      <w:r>
        <w:rPr>
          <w:b w:val="0"/>
          <w:bCs w:val="0"/>
          <w:spacing w:val="0"/>
          <w:w w:val="100"/>
          <w:u w:val="thick" w:color="7F7F7F"/>
        </w:rPr>
        <w:t>,</w:t>
      </w:r>
      <w:r>
        <w:rPr>
          <w:b w:val="0"/>
          <w:bCs w:val="0"/>
          <w:spacing w:val="-2"/>
          <w:w w:val="100"/>
          <w:u w:val="thick" w:color="7F7F7F"/>
        </w:rPr>
        <w:t>B</w:t>
      </w:r>
      <w:r>
        <w:rPr>
          <w:b w:val="0"/>
          <w:bCs w:val="0"/>
          <w:spacing w:val="0"/>
          <w:w w:val="100"/>
          <w:u w:val="thick" w:color="7F7F7F"/>
        </w:rPr>
        <w:t>u</w:t>
      </w:r>
      <w:r>
        <w:rPr>
          <w:b w:val="0"/>
          <w:bCs w:val="0"/>
          <w:spacing w:val="-1"/>
          <w:w w:val="100"/>
          <w:u w:val="thick" w:color="7F7F7F"/>
        </w:rPr>
        <w:t>ilt-up</w:t>
      </w:r>
      <w:r>
        <w:rPr>
          <w:b w:val="0"/>
          <w:bCs w:val="0"/>
          <w:spacing w:val="-1"/>
          <w:w w:val="100"/>
          <w:u w:val="thick" w:color="7F7F7F"/>
        </w:rPr>
        <w:t>areas</w:t>
      </w:r>
      <w:r>
        <w:rPr>
          <w:b w:val="0"/>
          <w:bCs w:val="0"/>
          <w:spacing w:val="-1"/>
          <w:w w:val="100"/>
          <w:u w:val="thick" w:color="7F7F7F"/>
        </w:rPr>
        <w:tab/>
      </w:r>
      <w:r>
        <w:rPr>
          <w:b w:val="0"/>
          <w:bCs w:val="0"/>
          <w:spacing w:val="0"/>
          <w:w w:val="100"/>
          <w:u w:val="thick" w:color="7F7F7F"/>
        </w:rPr>
        <w:t>2</w:t>
      </w:r>
      <w:r>
        <w:rPr>
          <w:b w:val="0"/>
          <w:bCs w:val="0"/>
          <w:spacing w:val="-1"/>
          <w:w w:val="100"/>
          <w:u w:val="thick" w:color="7F7F7F"/>
        </w:rPr>
        <w:t>51</w:t>
      </w:r>
      <w:r>
        <w:rPr>
          <w:b w:val="0"/>
          <w:bCs w:val="0"/>
          <w:spacing w:val="0"/>
          <w:w w:val="100"/>
          <w:u w:val="thick" w:color="7F7F7F"/>
        </w:rPr>
        <w:t> </w:t>
      </w:r>
      <w:r>
        <w:rPr>
          <w:b w:val="0"/>
          <w:bCs w:val="0"/>
          <w:spacing w:val="0"/>
          <w:w w:val="100"/>
          <w:u w:val="thick" w:color="7F7F7F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type w:val="continuous"/>
          <w:pgSz w:w="12240" w:h="15840"/>
          <w:pgMar w:top="640" w:bottom="1220" w:left="900" w:right="900"/>
          <w:cols w:num="2" w:equalWidth="0">
            <w:col w:w="5007" w:space="329"/>
            <w:col w:w="5104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7471" w:right="222" w:hanging="1916"/>
        <w:jc w:val="left"/>
      </w:pPr>
      <w:r>
        <w:rPr/>
        <w:pict>
          <v:group style="position:absolute;margin-left:317.380005pt;margin-top:-173.324265pt;width:245.08pt;height:172.3pt;mso-position-horizontal-relative:page;mso-position-vertical-relative:paragraph;z-index:-1046" coordorigin="6348,-3466" coordsize="4902,3446">
            <v:shape style="position:absolute;left:6367;top:-3447;width:4862;height:3407" type="#_x0000_t75">
              <v:imagedata r:id="rId11" o:title=""/>
            </v:shape>
            <v:group style="position:absolute;left:6358;top:-3456;width:4882;height:3426" coordorigin="6358,-3456" coordsize="4882,3426">
              <v:shape style="position:absolute;left:6358;top:-3456;width:4882;height:3426" coordorigin="6358,-3456" coordsize="4882,3426" path="m11239,-3456l6358,-3456,6358,-30,11239,-30,11239,-35,6367,-35,6362,-40,6367,-40,6367,-3447,6362,-3447,6367,-3452,11239,-3452,11239,-3456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6367,-40l6362,-40,6367,-35,6367,-40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11230,-40l6367,-40,6367,-35,11230,-35,11230,-40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11230,-3452l11230,-35,11234,-40,11239,-40,11239,-3447,11234,-3447,11230,-3452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11239,-40l11234,-40,11230,-35,11239,-35,11239,-40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6367,-3452l6362,-3447,6367,-3447,6367,-3452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11230,-3452l6367,-3452,6367,-3447,11230,-3447,11230,-3452xe" filled="t" fillcolor="#000000" stroked="f">
                <v:path arrowok="t"/>
                <v:fill type="solid"/>
              </v:shape>
              <v:shape style="position:absolute;left:6358;top:-3456;width:4882;height:3426" coordorigin="6358,-3456" coordsize="4882,3426" path="m11239,-3452l11230,-3452,11234,-3447,11239,-3447,11239,-3452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50.650002pt;margin-top:-76.874268pt;width:244.58997pt;height:117.1pt;mso-position-horizontal-relative:page;mso-position-vertical-relative:paragraph;z-index:-104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70" w:hRule="exact"/>
                    </w:trPr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ind w:left="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ng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nal</w:t>
                        </w:r>
                      </w:p>
                      <w:p>
                        <w:pPr>
                          <w:pStyle w:val="TableParagraph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930" w:hRule="exact"/>
                    </w:trPr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0-Gra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slands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19" w:val="left" w:leader="none"/>
                          </w:tabs>
                          <w:spacing w:line="226" w:lineRule="exact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red</w:t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rass</w:t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pos="218" w:val="left" w:leader="none"/>
                          </w:tabs>
                          <w:spacing w:line="230" w:lineRule="exact" w:before="2"/>
                          <w:ind w:left="102" w:right="911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Grassl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diff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rentia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d)</w:t>
                        </w:r>
                      </w:p>
                    </w:tc>
                  </w:tr>
                  <w:tr>
                    <w:trPr>
                      <w:trHeight w:val="930" w:hRule="exact"/>
                    </w:trPr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-Agric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nds</w:t>
                        </w:r>
                      </w:p>
                    </w:tc>
                    <w:tc>
                      <w:tcPr>
                        <w:tcW w:w="24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16" w:val="left" w:leader="none"/>
                          </w:tabs>
                          <w:spacing w:line="226" w:lineRule="exact"/>
                          <w:ind w:left="216" w:right="0" w:hanging="11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Pad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ield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16" w:val="left" w:leader="none"/>
                          </w:tabs>
                          <w:ind w:left="216" w:right="0" w:hanging="118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Gar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crop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14" w:val="left" w:leader="none"/>
                          </w:tabs>
                          <w:spacing w:line="229" w:lineRule="exact"/>
                          <w:ind w:left="214" w:right="0" w:hanging="11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Villa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arde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crop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pos="215" w:val="left" w:leader="none"/>
                          </w:tabs>
                          <w:ind w:left="215" w:right="0" w:hanging="117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Fiel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crop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study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1"/>
        </w:numPr>
        <w:tabs>
          <w:tab w:pos="5886" w:val="left" w:leader="none"/>
        </w:tabs>
        <w:ind w:left="5886" w:right="0" w:hanging="4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ors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sz w:val="20"/>
          <w:szCs w:val="2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220" w:left="900" w:right="900"/>
        </w:sectPr>
      </w:pP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208" w:right="0" w:firstLine="284"/>
        <w:jc w:val="both"/>
      </w:pP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llected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yers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CLUMondo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rface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3)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indicate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ludi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DEM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slope,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accessibilit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heal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enter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populatio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soil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fertilit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class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6" w:right="0"/>
        <w:jc w:val="center"/>
      </w:pPr>
      <w:r>
        <w:rPr/>
        <w:pict>
          <v:shape style="position:absolute;margin-left:44.709999pt;margin-top:17.32637pt;width:256.46997pt;height:71.079980pt;mso-position-horizontal-relative:page;mso-position-vertical-relative:paragraph;z-index:-104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1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6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ors</w:t>
                        </w:r>
                      </w:p>
                    </w:tc>
                  </w:tr>
                  <w:tr>
                    <w:trPr>
                      <w:trHeight w:val="700" w:hRule="exact"/>
                    </w:trPr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cal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Elevation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47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fertility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ope</w:t>
                        </w:r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2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Soc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02" w:right="116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ccessi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ilit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ealt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latio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nsity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672" w:val="left" w:leader="none"/>
        </w:tabs>
        <w:spacing w:line="240" w:lineRule="auto"/>
        <w:ind w:left="2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use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hrey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Bak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ver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fr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2020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07" w:right="0" w:firstLine="284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website:</w:t>
      </w:r>
      <w:r>
        <w:rPr>
          <w:b w:val="0"/>
          <w:bCs w:val="0"/>
          <w:spacing w:val="18"/>
          <w:w w:val="100"/>
        </w:rPr>
        <w:t> </w:t>
      </w:r>
      <w:hyperlink r:id="rId12">
        <w:r>
          <w:rPr>
            <w:b w:val="0"/>
            <w:bCs w:val="0"/>
            <w:spacing w:val="0"/>
            <w:w w:val="100"/>
          </w:rPr>
          <w:t>http://knoe</w:t>
        </w:r>
        <w:r>
          <w:rPr>
            <w:b w:val="0"/>
            <w:bCs w:val="0"/>
            <w:spacing w:val="-2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a.co</w:t>
        </w:r>
        <w:r>
          <w:rPr>
            <w:b w:val="0"/>
            <w:bCs w:val="0"/>
            <w:spacing w:val="-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/</w:t>
        </w:r>
        <w:r>
          <w:rPr>
            <w:b w:val="0"/>
            <w:bCs w:val="0"/>
            <w:spacing w:val="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tlas/C</w:t>
        </w:r>
        <w:r>
          <w:rPr>
            <w:b w:val="0"/>
            <w:bCs w:val="0"/>
            <w:spacing w:val="1"/>
            <w:w w:val="100"/>
          </w:rPr>
          <w:t>a</w:t>
        </w:r>
        <w:r>
          <w:rPr>
            <w:b w:val="0"/>
            <w:bCs w:val="0"/>
            <w:spacing w:val="0"/>
            <w:w w:val="100"/>
          </w:rPr>
          <w:t>mbodia,</w:t>
        </w:r>
        <w:r>
          <w:rPr>
            <w:b w:val="0"/>
            <w:bCs w:val="0"/>
            <w:spacing w:val="17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reliable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study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3.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03" w:right="0"/>
        <w:jc w:val="center"/>
      </w:pPr>
      <w:r>
        <w:rPr/>
        <w:pict>
          <v:shape style="position:absolute;margin-left:54.77pt;margin-top:18.98646pt;width:238.525447pt;height:143.62pt;mso-position-horizontal-relative:page;mso-position-vertical-relative:paragraph;z-index:-104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74" w:hRule="exact"/>
                    </w:trPr>
                    <w:tc>
                      <w:tcPr>
                        <w:tcW w:w="703" w:type="dxa"/>
                        <w:tcBorders>
                          <w:top w:val="single" w:sz="13" w:space="0" w:color="7F7F7F"/>
                          <w:left w:val="nil" w:sz="6" w:space="0" w:color="auto"/>
                          <w:bottom w:val="single" w:sz="7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Year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13" w:space="0" w:color="7F7F7F"/>
                          <w:left w:val="nil" w:sz="6" w:space="0" w:color="auto"/>
                          <w:bottom w:val="single" w:sz="7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gricultura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4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13" w:space="0" w:color="7F7F7F"/>
                          <w:left w:val="nil" w:sz="6" w:space="0" w:color="auto"/>
                          <w:bottom w:val="single" w:sz="7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Forest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area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13" w:space="0" w:color="7F7F7F"/>
                          <w:left w:val="nil" w:sz="6" w:space="0" w:color="auto"/>
                          <w:bottom w:val="single" w:sz="7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4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ilt-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up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area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(h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703" w:type="dxa"/>
                        <w:tcBorders>
                          <w:top w:val="single" w:sz="7" w:space="0" w:color="7F7F7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single" w:sz="7" w:space="0" w:color="7F7F7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7" w:space="0" w:color="7F7F7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7" w:space="0" w:color="7F7F7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011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65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96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8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70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67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2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71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7F7F7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013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20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4.32pt;height:177.6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/>
        <w:ind w:left="332" w:right="222"/>
        <w:jc w:val="center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020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213" w:right="103" w:firstLine="284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tren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rap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1):</w:t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513" w:val="left" w:leader="none"/>
        </w:tabs>
        <w:ind w:left="933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(1+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  <w:position w:val="7"/>
          <w:sz w:val="13"/>
          <w:szCs w:val="13"/>
        </w:rPr>
        <w:t>N</w:t>
      </w:r>
      <w:r>
        <w:rPr>
          <w:b w:val="0"/>
          <w:bCs w:val="0"/>
          <w:spacing w:val="18"/>
          <w:w w:val="100"/>
          <w:position w:val="7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=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(F/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7"/>
          <w:sz w:val="13"/>
          <w:szCs w:val="13"/>
        </w:rPr>
        <w:t>1/N</w:t>
      </w:r>
      <w:r>
        <w:rPr>
          <w:b w:val="0"/>
          <w:bCs w:val="0"/>
          <w:spacing w:val="18"/>
          <w:w w:val="100"/>
          <w:position w:val="7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0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q.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14" w:right="0"/>
        <w:jc w:val="left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re:</w:t>
      </w:r>
    </w:p>
    <w:p>
      <w:pPr>
        <w:pStyle w:val="BodyText"/>
        <w:ind w:left="214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(ha)</w:t>
      </w:r>
    </w:p>
    <w:p>
      <w:pPr>
        <w:pStyle w:val="BodyText"/>
        <w:spacing w:line="229" w:lineRule="exact"/>
        <w:ind w:left="214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214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grow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%)</w:t>
      </w:r>
    </w:p>
    <w:p>
      <w:pPr>
        <w:pStyle w:val="BodyText"/>
        <w:spacing w:line="229" w:lineRule="exact"/>
        <w:ind w:left="214"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0" w:lineRule="exact"/>
        <w:ind w:left="214" w:right="103" w:firstLine="284"/>
        <w:jc w:val="both"/>
      </w:pPr>
      <w:r>
        <w:rPr>
          <w:b w:val="0"/>
          <w:bCs w:val="0"/>
          <w:spacing w:val="0"/>
          <w:w w:val="100"/>
        </w:rPr>
        <w:t>Thus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ow:</w:t>
      </w:r>
    </w:p>
    <w:p>
      <w:pPr>
        <w:spacing w:after="0" w:line="230" w:lineRule="exact"/>
        <w:jc w:val="both"/>
        <w:sectPr>
          <w:pgSz w:w="12240" w:h="15840"/>
          <w:pgMar w:header="0" w:footer="1021" w:top="1480" w:bottom="1220" w:left="800" w:right="900"/>
          <w:cols w:num="2" w:equalWidth="0">
            <w:col w:w="5108" w:space="215"/>
            <w:col w:w="5217"/>
          </w:cols>
        </w:sectPr>
      </w:pPr>
    </w:p>
    <w:tbl>
      <w:tblPr>
        <w:tblW w:w="0" w:type="auto"/>
        <w:jc w:val="left"/>
        <w:tblInd w:w="55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0" w:hRule="exact"/>
        </w:trPr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Year</w:t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gric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ltural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up</w:t>
            </w:r>
          </w:p>
          <w:p>
            <w:pPr>
              <w:pStyle w:val="TableParagraph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9" w:hRule="exact"/>
        </w:trPr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</w:p>
          <w:p>
            <w:pPr>
              <w:pStyle w:val="TableParagraph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258" w:right="260" w:firstLine="21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" w:hRule="exact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9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0.0366</w:t>
            </w:r>
          </w:p>
        </w:tc>
      </w:tr>
      <w:tr>
        <w:trPr>
          <w:trHeight w:val="230" w:hRule="exact"/>
        </w:trPr>
        <w:tc>
          <w:tcPr>
            <w:tcW w:w="7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1.09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-1.30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24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3.66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%</w:t>
            </w:r>
          </w:p>
        </w:tc>
      </w:tr>
      <w:tr>
        <w:trPr>
          <w:trHeight w:val="228" w:hRule="exact"/>
        </w:trPr>
        <w:tc>
          <w:tcPr>
            <w:tcW w:w="7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1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2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rease)</w:t>
            </w:r>
          </w:p>
        </w:tc>
        <w:tc>
          <w:tcPr>
            <w:tcW w:w="12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/>
              <w:ind w:left="2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ncreas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40" w:bottom="1220" w:left="80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9" w:lineRule="auto"/>
        <w:ind w:left="208" w:right="0" w:firstLine="28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04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Fig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74"/>
        <w:ind w:left="208" w:right="104" w:firstLine="28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catch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suffers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Chre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use.</w:t>
      </w:r>
    </w:p>
    <w:p>
      <w:pPr>
        <w:spacing w:after="0" w:line="240" w:lineRule="auto"/>
        <w:jc w:val="both"/>
        <w:sectPr>
          <w:type w:val="continuous"/>
          <w:pgSz w:w="12240" w:h="15840"/>
          <w:pgMar w:top="640" w:bottom="1220" w:left="800" w:right="900"/>
          <w:cols w:num="2" w:equalWidth="0">
            <w:col w:w="5107" w:space="222"/>
            <w:col w:w="521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4"/>
        <w:ind w:left="984" w:right="5015" w:hanging="872"/>
        <w:jc w:val="left"/>
      </w:pPr>
      <w:r>
        <w:rPr/>
        <w:pict>
          <v:group style="position:absolute;margin-left:50.400002pt;margin-top:27.586065pt;width:244.86pt;height:.1pt;mso-position-horizontal-relative:page;mso-position-vertical-relative:paragraph;z-index:-1042" coordorigin="1008,552" coordsize="4897,2">
            <v:shape style="position:absolute;left:1008;top:552;width:4897;height:2" coordorigin="1008,552" coordsize="4897,0" path="m1008,552l5905,552e" filled="f" stroked="t" strokeweight="1.6pt" strokecolor="#7F7F7F">
              <v:path arrowok="t"/>
            </v:shape>
            <w10:wrap type="none"/>
          </v:group>
        </w:pict>
      </w:r>
      <w:r>
        <w:rPr/>
        <w:pict>
          <v:shape style="position:absolute;margin-left:316.859985pt;margin-top:-19.123936pt;width:224.22pt;height:286.74pt;mso-position-horizontal-relative:page;mso-position-vertical-relative:paragraph;z-index:-1039" type="#_x0000_t75">
            <v:imagedata r:id="rId14" o:title=""/>
          </v:shape>
        </w:pic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20</w:t>
      </w:r>
    </w:p>
    <w:p>
      <w:pPr>
        <w:spacing w:after="0" w:line="240" w:lineRule="auto"/>
        <w:jc w:val="left"/>
        <w:sectPr>
          <w:pgSz w:w="12240" w:h="15840"/>
          <w:pgMar w:header="0" w:footer="1021" w:top="1480" w:bottom="1220" w:left="900" w:right="900"/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64" w:right="0"/>
        <w:jc w:val="left"/>
      </w:pPr>
      <w:r>
        <w:rPr>
          <w:b w:val="0"/>
          <w:bCs w:val="0"/>
          <w:spacing w:val="-1"/>
          <w:w w:val="100"/>
        </w:rPr>
        <w:t>Year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8"/>
        <w:ind w:left="400" w:right="0" w:hanging="13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Agric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ltural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334" w:right="0"/>
        <w:jc w:val="left"/>
      </w:pPr>
      <w:r>
        <w:rPr/>
        <w:pict>
          <v:group style="position:absolute;margin-left:50.400002pt;margin-top:11.976243pt;width:244.86pt;height:.1pt;mso-position-horizontal-relative:page;mso-position-vertical-relative:paragraph;z-index:-1041" coordorigin="1008,240" coordsize="4897,2">
            <v:shape style="position:absolute;left:1008;top:240;width:4897;height:2" coordorigin="1008,240" coordsize="4897,0" path="m1008,240l5905,240e" filled="f" stroked="t" strokeweight=".81997pt" strokecolor="#7F7F7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spacing w:line="240" w:lineRule="auto" w:before="28"/>
        <w:ind w:left="554" w:right="6" w:hanging="28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Fores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264" w:right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spacing w:line="240" w:lineRule="auto" w:before="28"/>
        <w:ind w:left="264" w:right="5549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5286"/>
        <w:jc w:val="center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spacing w:after="0"/>
        <w:jc w:val="center"/>
        <w:sectPr>
          <w:type w:val="continuous"/>
          <w:pgSz w:w="12240" w:h="15840"/>
          <w:pgMar w:top="640" w:bottom="1220" w:left="900" w:right="900"/>
          <w:cols w:num="4" w:equalWidth="0">
            <w:col w:w="653" w:space="170"/>
            <w:col w:w="1242" w:space="254"/>
            <w:col w:w="1165" w:space="93"/>
            <w:col w:w="6863"/>
          </w:cols>
        </w:sectPr>
      </w:pPr>
    </w:p>
    <w:p>
      <w:pPr>
        <w:pStyle w:val="BodyText"/>
        <w:tabs>
          <w:tab w:pos="1160" w:val="left" w:leader="none"/>
          <w:tab w:pos="2545" w:val="left" w:leader="none"/>
          <w:tab w:pos="4022" w:val="left" w:leader="none"/>
        </w:tabs>
        <w:spacing w:before="15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3.0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3.8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3.9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.19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7.6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7.5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.71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66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4.6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3.8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4.7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2.8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.81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8.0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4.4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.42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74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4.4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48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8.6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.42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77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4.1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5.3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.81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before="18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80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7.1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4.5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.63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before="18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84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3.3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6.2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.88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484" w:val="left" w:leader="none"/>
          <w:tab w:pos="2868" w:val="left" w:leader="none"/>
          <w:tab w:pos="4346" w:val="left" w:leader="none"/>
        </w:tabs>
        <w:spacing w:line="229" w:lineRule="exact"/>
        <w:ind w:right="0"/>
        <w:jc w:val="left"/>
      </w:pPr>
      <w:r>
        <w:rPr/>
        <w:pict>
          <v:group style="position:absolute;margin-left:50.400002pt;margin-top:12.387714pt;width:244.86pt;height:.1pt;mso-position-horizontal-relative:page;mso-position-vertical-relative:paragraph;z-index:-1040" coordorigin="1008,248" coordsize="4897,2">
            <v:shape style="position:absolute;left:1008;top:248;width:4897;height:2" coordorigin="1008,248" coordsize="4897,0" path="m1008,248l5905,248e" filled="f" stroked="t" strokeweight="1.6pt" strokecolor="#7F7F7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87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2.9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0.3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.57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40" w:h="15840"/>
          <w:pgMar w:top="640" w:bottom="1220" w:left="900" w:right="900"/>
        </w:sectPr>
      </w:pPr>
    </w:p>
    <w:p>
      <w:pPr>
        <w:pStyle w:val="BodyText"/>
        <w:spacing w:line="240" w:lineRule="auto" w:before="74"/>
        <w:ind w:left="108" w:right="0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abo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tudy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differ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(Fi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5)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cMa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adju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constan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(Grasslan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Shr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ds)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creati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these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9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717" w:right="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2020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108" w:right="104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vali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on”.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557" w:val="left" w:leader="none"/>
        </w:tabs>
        <w:ind w:left="557" w:right="0" w:hanging="4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Sce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8" w:right="103" w:firstLine="28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eters.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calculat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ervic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‘L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clas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ectar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(se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ilarl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tapl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5254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hr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08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ns/cel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25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+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/cel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160</w:t>
      </w:r>
      <w:r>
        <w:rPr>
          <w:b w:val="0"/>
          <w:bCs w:val="0"/>
          <w:spacing w:val="0"/>
          <w:w w:val="100"/>
        </w:rPr>
        <w:t>83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86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cash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/cel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63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k:</w:t>
      </w:r>
    </w:p>
    <w:p>
      <w:pPr>
        <w:spacing w:after="0"/>
        <w:jc w:val="left"/>
        <w:sectPr>
          <w:type w:val="continuous"/>
          <w:pgSz w:w="12240" w:h="15840"/>
          <w:pgMar w:top="640" w:bottom="1220" w:left="900" w:right="900"/>
          <w:cols w:num="2" w:equalWidth="0">
            <w:col w:w="5008" w:space="321"/>
            <w:col w:w="5111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5840"/>
          <w:pgMar w:header="0" w:footer="1021" w:top="1480" w:bottom="1220" w:left="900" w:right="900"/>
        </w:sectPr>
      </w:pPr>
    </w:p>
    <w:p>
      <w:pPr>
        <w:pStyle w:val="BodyText"/>
        <w:numPr>
          <w:ilvl w:val="3"/>
          <w:numId w:val="1"/>
        </w:numPr>
        <w:tabs>
          <w:tab w:pos="534" w:val="left" w:leader="none"/>
        </w:tabs>
        <w:spacing w:line="230" w:lineRule="exact" w:before="77"/>
        <w:ind w:left="534" w:right="4" w:hanging="21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cell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easil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3"/>
          <w:numId w:val="1"/>
        </w:numPr>
        <w:tabs>
          <w:tab w:pos="534" w:val="left" w:leader="none"/>
        </w:tabs>
        <w:spacing w:line="230" w:lineRule="exact"/>
        <w:ind w:left="534" w:right="2" w:hanging="219"/>
        <w:jc w:val="left"/>
      </w:pPr>
      <w:r>
        <w:rPr>
          <w:b w:val="0"/>
          <w:bCs w:val="0"/>
          <w:spacing w:val="0"/>
          <w:w w:val="100"/>
        </w:rPr>
        <w:t>Urb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aple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crop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production,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production,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ated</w:t>
      </w:r>
    </w:p>
    <w:p>
      <w:pPr>
        <w:pStyle w:val="BodyText"/>
        <w:spacing w:line="226" w:lineRule="exact"/>
        <w:ind w:left="534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3%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2"/>
          <w:w w:val="100"/>
        </w:rPr>
        <w:t>%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534" w:right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1"/>
        </w:numPr>
        <w:tabs>
          <w:tab w:pos="558" w:val="left" w:leader="none"/>
        </w:tabs>
        <w:ind w:left="558" w:right="0" w:hanging="45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bra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8" w:right="0" w:firstLine="284"/>
        <w:jc w:val="both"/>
      </w:pP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rameters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534" w:val="left" w:leader="none"/>
        </w:tabs>
        <w:spacing w:line="229" w:lineRule="exact"/>
        <w:ind w:left="534" w:right="0" w:hanging="21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resista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"/>
        </w:numPr>
        <w:tabs>
          <w:tab w:pos="534" w:val="left" w:leader="none"/>
        </w:tabs>
        <w:ind w:left="534" w:right="0" w:hanging="21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numPr>
          <w:ilvl w:val="3"/>
          <w:numId w:val="1"/>
        </w:numPr>
        <w:tabs>
          <w:tab w:pos="534" w:val="left" w:leader="none"/>
        </w:tabs>
        <w:ind w:left="534" w:right="0" w:hanging="219"/>
        <w:jc w:val="left"/>
      </w:pPr>
      <w:r>
        <w:rPr>
          <w:b w:val="0"/>
          <w:bCs w:val="0"/>
          <w:spacing w:val="0"/>
          <w:w w:val="100"/>
        </w:rPr>
        <w:t>Scen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eters</w:t>
      </w:r>
    </w:p>
    <w:p>
      <w:pPr>
        <w:pStyle w:val="BodyText"/>
        <w:spacing w:line="230" w:lineRule="exact" w:before="2"/>
        <w:ind w:left="108" w:right="3" w:firstLine="28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justed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tre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uan</w:t>
      </w:r>
      <w:r>
        <w:rPr>
          <w:b w:val="0"/>
          <w:bCs w:val="0"/>
          <w:spacing w:val="-1"/>
          <w:w w:val="100"/>
        </w:rPr>
        <w:t>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108"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40" w:lineRule="auto"/>
        <w:ind w:left="108" w:right="3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467" w:val="left" w:leader="none"/>
        </w:tabs>
        <w:ind w:left="468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RESULTS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408" w:val="left" w:leader="none"/>
        </w:tabs>
        <w:ind w:left="408" w:right="0" w:hanging="3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8" w:right="2" w:firstLine="284"/>
        <w:jc w:val="both"/>
      </w:pP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MONDO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talle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Besi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irst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ov</w:t>
      </w:r>
      <w:r>
        <w:rPr>
          <w:b w:val="0"/>
          <w:bCs w:val="0"/>
          <w:spacing w:val="0"/>
          <w:w w:val="100"/>
        </w:rPr>
        <w:t>_</w:t>
      </w:r>
      <w:r>
        <w:rPr>
          <w:b w:val="0"/>
          <w:bCs w:val="0"/>
          <w:spacing w:val="-1"/>
          <w:w w:val="100"/>
        </w:rPr>
        <w:t>all.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reat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40.60399pt;height:170.13pt;mso-position-horizontal-relative:char;mso-position-vertical-relative:line" type="#_x0000_t75">
            <v:imagedata r:id="rId1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before="50"/>
        <w:ind w:left="103" w:right="0"/>
        <w:jc w:val="center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40</w:t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left="108" w:right="102" w:firstLine="284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rea.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ocated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40" w:lineRule="auto"/>
        <w:ind w:left="108" w:right="103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alyzi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ossi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“lan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rea.t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Micr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cel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(Table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0" w:lineRule="exact"/>
        <w:ind w:left="184" w:right="182"/>
        <w:jc w:val="center"/>
      </w:pPr>
      <w:r>
        <w:rPr/>
        <w:pict>
          <v:group style="position:absolute;margin-left:317.380005pt;margin-top:119.521515pt;width:246.76pt;height:199.42pt;mso-position-horizontal-relative:page;mso-position-vertical-relative:paragraph;z-index:-1038" coordorigin="6348,2390" coordsize="4935,3988">
            <v:shape style="position:absolute;left:6365;top:2405;width:4906;height:3960" type="#_x0000_t75">
              <v:imagedata r:id="rId16" o:title=""/>
            </v:shape>
            <v:group style="position:absolute;left:6358;top:2400;width:4915;height:3968" coordorigin="6358,2400" coordsize="4915,3968">
              <v:shape style="position:absolute;left:6358;top:2400;width:4915;height:3968" coordorigin="6358,2400" coordsize="4915,3968" path="m11273,2400l6358,2400,6358,6369,11273,6369,11273,6364,6367,6364,6362,6359,6367,6359,6367,2410,6362,2410,6367,2405,11273,2405,11273,2400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6367,6359l6362,6359,6367,6364,6367,6359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11263,6359l6367,6359,6367,6364,11263,6364,11263,6359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11263,2405l11263,6364,11268,6359,11273,6359,11273,2410,11268,2410,11263,2405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11273,6359l11268,6359,11263,6364,11273,6364,11273,6359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6367,2405l6362,2410,6367,2410,6367,2405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11263,2405l6367,2405,6367,2410,11263,2410,11263,2405xe" filled="t" fillcolor="#000000" stroked="f">
                <v:path arrowok="t"/>
                <v:fill type="solid"/>
              </v:shape>
              <v:shape style="position:absolute;left:6358;top:2400;width:4915;height:3968" coordorigin="6358,2400" coordsize="4915,3968" path="m11273,2405l11263,2405,11268,2410,11273,2410,11273,2405xe" filled="t" fillcolor="#0000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ear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5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asslan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nds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38</w:t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features</w:t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</w:p>
        </w:tc>
      </w:tr>
      <w:tr>
        <w:trPr>
          <w:trHeight w:val="240" w:hRule="exact"/>
        </w:trPr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ilt-u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areas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30" w:lineRule="exact"/>
        <w:ind w:left="232" w:right="228"/>
        <w:jc w:val="center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040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408" w:val="left" w:leader="none"/>
        </w:tabs>
        <w:ind w:left="408" w:right="0" w:hanging="30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left="108" w:right="102" w:firstLine="284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satellite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(years)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resear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knowledge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hyperlink r:id="rId12"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0"/>
            <w:w w:val="100"/>
          </w:rPr>
          <w:t>h</w:t>
        </w:r>
        <w:r>
          <w:rPr>
            <w:b w:val="0"/>
            <w:bCs w:val="0"/>
            <w:spacing w:val="-1"/>
            <w:w w:val="100"/>
          </w:rPr>
          <w:t>tt</w:t>
        </w:r>
        <w:r>
          <w:rPr>
            <w:b w:val="0"/>
            <w:bCs w:val="0"/>
            <w:spacing w:val="0"/>
            <w:w w:val="100"/>
          </w:rPr>
          <w:t>p</w:t>
        </w:r>
        <w:r>
          <w:rPr>
            <w:b w:val="0"/>
            <w:bCs w:val="0"/>
            <w:spacing w:val="-1"/>
            <w:w w:val="100"/>
          </w:rPr>
          <w:t>://</w:t>
        </w:r>
        <w:r>
          <w:rPr>
            <w:b w:val="0"/>
            <w:bCs w:val="0"/>
            <w:spacing w:val="0"/>
            <w:w w:val="100"/>
          </w:rPr>
          <w:t>k</w:t>
        </w:r>
        <w:r>
          <w:rPr>
            <w:b w:val="0"/>
            <w:bCs w:val="0"/>
            <w:spacing w:val="-1"/>
            <w:w w:val="100"/>
          </w:rPr>
          <w:t>n</w:t>
        </w:r>
        <w:r>
          <w:rPr>
            <w:b w:val="0"/>
            <w:bCs w:val="0"/>
            <w:spacing w:val="0"/>
            <w:w w:val="100"/>
          </w:rPr>
          <w:t>o</w:t>
        </w:r>
        <w:r>
          <w:rPr>
            <w:b w:val="0"/>
            <w:bCs w:val="0"/>
            <w:spacing w:val="-1"/>
            <w:w w:val="100"/>
          </w:rPr>
          <w:t>e</w:t>
        </w:r>
        <w:r>
          <w:rPr>
            <w:b w:val="0"/>
            <w:bCs w:val="0"/>
            <w:spacing w:val="-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a.c</w:t>
        </w:r>
        <w:r>
          <w:rPr>
            <w:b w:val="0"/>
            <w:bCs w:val="0"/>
            <w:spacing w:val="0"/>
            <w:w w:val="100"/>
          </w:rPr>
          <w:t>o</w:t>
        </w:r>
        <w:r>
          <w:rPr>
            <w:b w:val="0"/>
            <w:bCs w:val="0"/>
            <w:spacing w:val="-2"/>
            <w:w w:val="100"/>
          </w:rPr>
          <w:t>m</w:t>
        </w:r>
        <w:r>
          <w:rPr>
            <w:b w:val="0"/>
            <w:bCs w:val="0"/>
            <w:spacing w:val="-1"/>
            <w:w w:val="100"/>
          </w:rPr>
          <w:t>/</w:t>
        </w:r>
        <w:r>
          <w:rPr>
            <w:b w:val="0"/>
            <w:bCs w:val="0"/>
            <w:spacing w:val="1"/>
            <w:w w:val="100"/>
          </w:rPr>
          <w:t>a</w:t>
        </w:r>
        <w:r>
          <w:rPr>
            <w:b w:val="0"/>
            <w:bCs w:val="0"/>
            <w:spacing w:val="-1"/>
            <w:w w:val="100"/>
          </w:rPr>
          <w:t>tlas/C</w:t>
        </w:r>
        <w:r>
          <w:rPr>
            <w:b w:val="0"/>
            <w:bCs w:val="0"/>
            <w:spacing w:val="1"/>
            <w:w w:val="100"/>
          </w:rPr>
          <w:t>a</w:t>
        </w:r>
        <w:r>
          <w:rPr>
            <w:b w:val="0"/>
            <w:bCs w:val="0"/>
            <w:spacing w:val="-1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b</w:t>
        </w:r>
        <w:r>
          <w:rPr>
            <w:b w:val="0"/>
            <w:bCs w:val="0"/>
            <w:spacing w:val="-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d</w:t>
        </w:r>
        <w:r>
          <w:rPr>
            <w:b w:val="0"/>
            <w:bCs w:val="0"/>
            <w:spacing w:val="-1"/>
            <w:w w:val="100"/>
          </w:rPr>
          <w:t>ia</w:t>
        </w:r>
        <w:r>
          <w:rPr>
            <w:b w:val="0"/>
            <w:bCs w:val="0"/>
            <w:spacing w:val="0"/>
            <w:w w:val="100"/>
          </w:rPr>
          <w:t>,</w:t>
        </w:r>
        <w:r>
          <w:rPr>
            <w:b w:val="0"/>
            <w:bCs w:val="0"/>
            <w:spacing w:val="41"/>
            <w:w w:val="100"/>
          </w:rPr>
          <w:t> </w:t>
        </w:r>
      </w:hyperlink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3.3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30" w:lineRule="exact" w:before="2"/>
        <w:ind w:left="108" w:right="104" w:firstLine="284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least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aps)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both"/>
        <w:sectPr>
          <w:type w:val="continuous"/>
          <w:pgSz w:w="12240" w:h="15840"/>
          <w:pgMar w:top="640" w:bottom="1220" w:left="900" w:right="900"/>
          <w:cols w:num="2" w:equalWidth="0">
            <w:col w:w="5010" w:space="319"/>
            <w:col w:w="5111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30" w:lineRule="exact" w:before="77"/>
        <w:ind w:left="108" w:right="5435"/>
        <w:jc w:val="left"/>
      </w:pPr>
      <w:r>
        <w:rPr/>
        <w:pict>
          <v:shape style="position:absolute;margin-left:316.559998pt;margin-top:3.629985pt;width:245.28pt;height:136.56pt;mso-position-horizontal-relative:page;mso-position-vertical-relative:paragraph;z-index:-1036" type="#_x0000_t75">
            <v:imagedata r:id="rId17" o:title=""/>
          </v:shape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“Ka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ics”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4408" w:val="left" w:leader="none"/>
        </w:tabs>
        <w:ind w:left="828" w:right="0"/>
        <w:jc w:val="left"/>
      </w:pPr>
      <w:r>
        <w:rPr>
          <w:b w:val="0"/>
          <w:bCs w:val="0"/>
          <w:spacing w:val="0"/>
          <w:w w:val="100"/>
        </w:rPr>
        <w:t>Kappa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KHis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×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ocation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1021" w:top="1480" w:bottom="1220" w:left="900" w:right="900"/>
        </w:sectPr>
      </w:pPr>
    </w:p>
    <w:p>
      <w:pPr>
        <w:pStyle w:val="BodyText"/>
        <w:spacing w:before="74"/>
        <w:ind w:left="108" w:right="4354"/>
        <w:jc w:val="both"/>
      </w:pP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re:</w:t>
      </w:r>
    </w:p>
    <w:p>
      <w:pPr>
        <w:pStyle w:val="BodyText"/>
        <w:spacing w:line="230" w:lineRule="exact" w:before="3"/>
        <w:ind w:left="108" w:right="4"/>
        <w:jc w:val="both"/>
      </w:pPr>
      <w:r>
        <w:rPr>
          <w:b w:val="0"/>
          <w:bCs w:val="0"/>
          <w:spacing w:val="0"/>
          <w:w w:val="100"/>
        </w:rPr>
        <w:t>KH</w:t>
      </w:r>
      <w:r>
        <w:rPr>
          <w:b w:val="0"/>
          <w:bCs w:val="0"/>
          <w:spacing w:val="-1"/>
          <w:w w:val="100"/>
        </w:rPr>
        <w:t>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larit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spacing w:line="230" w:lineRule="exact"/>
        <w:ind w:left="108" w:right="2"/>
        <w:jc w:val="both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=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larit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cati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26" w:lineRule="exact"/>
        <w:ind w:left="392" w:right="0"/>
        <w:jc w:val="left"/>
      </w:pP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Kappa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closer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</w:p>
    <w:p>
      <w:pPr>
        <w:pStyle w:val="BodyText"/>
        <w:spacing w:line="239" w:lineRule="auto"/>
        <w:ind w:left="108" w:right="0"/>
        <w:jc w:val="both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calculation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20" w:lineRule="exact" w:before="4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407" w:val="left" w:leader="none"/>
        </w:tabs>
        <w:ind w:left="407" w:right="0" w:hanging="3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scuss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-23" w:right="0"/>
        <w:jc w:val="left"/>
      </w:pPr>
      <w:r>
        <w:rPr>
          <w:b w:val="0"/>
          <w:bCs w:val="0"/>
          <w:spacing w:val="0"/>
          <w:w w:val="100"/>
        </w:rPr>
        <w:t>Fig.10.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Projec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Kappa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</w:p>
    <w:p>
      <w:pPr>
        <w:spacing w:after="0"/>
        <w:jc w:val="left"/>
        <w:sectPr>
          <w:type w:val="continuous"/>
          <w:pgSz w:w="12240" w:h="15840"/>
          <w:pgMar w:top="640" w:bottom="1220" w:left="900" w:right="900"/>
          <w:cols w:num="3" w:equalWidth="0">
            <w:col w:w="5008" w:space="321"/>
            <w:col w:w="1286" w:space="40"/>
            <w:col w:w="3785"/>
          </w:cols>
        </w:sectPr>
      </w:pP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5840"/>
          <w:pgMar w:top="640" w:bottom="1220" w:left="900" w:right="9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471" w:right="366"/>
        <w:jc w:val="center"/>
      </w:pPr>
      <w:r>
        <w:rPr/>
        <w:pict>
          <v:group style="position:absolute;margin-left:50.880001pt;margin-top:23.677019pt;width:83.28pt;height:34.5pt;mso-position-horizontal-relative:page;mso-position-vertical-relative:paragraph;z-index:-1037" coordorigin="1018,474" coordsize="1666,690">
            <v:shape style="position:absolute;left:1018;top:474;width:1666;height:690" coordorigin="1018,474" coordsize="1666,690" path="m1018,474l2683,1164e" filled="f" stroked="t" strokeweight=".48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atistics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0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Kappa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Indices</w:t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Year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pa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613" w:right="61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9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8" w:right="1" w:firstLine="284"/>
        <w:jc w:val="both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2)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stan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ecog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scie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tists.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valuate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accur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aris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purp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heref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recognized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0" w:lineRule="exact" w:before="2"/>
        <w:ind w:left="108" w:right="0" w:firstLine="284"/>
        <w:jc w:val="both"/>
      </w:pP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alyzin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Kappa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26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</w:p>
    <w:p>
      <w:pPr>
        <w:pStyle w:val="BodyText"/>
        <w:spacing w:line="240" w:lineRule="auto"/>
        <w:ind w:left="108" w:right="4"/>
        <w:jc w:val="left"/>
      </w:pPr>
      <w:r>
        <w:rPr>
          <w:b w:val="0"/>
          <w:bCs w:val="0"/>
          <w:spacing w:val="-1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e—t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lues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spacing w:line="230" w:lineRule="exact" w:before="1"/>
        <w:ind w:left="108" w:right="0" w:firstLine="284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Ka</w:t>
      </w:r>
      <w:r>
        <w:rPr>
          <w:b w:val="0"/>
          <w:bCs w:val="0"/>
          <w:spacing w:val="0"/>
          <w:w w:val="100"/>
        </w:rPr>
        <w:t>ppa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stil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(Fi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0).</w:t>
      </w:r>
    </w:p>
    <w:p>
      <w:pPr>
        <w:pStyle w:val="BodyText"/>
        <w:spacing w:line="240" w:lineRule="auto" w:before="74"/>
        <w:ind w:left="108" w:right="103" w:firstLine="284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Mon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tatistics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hanges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Chrey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“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eatures”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ectares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ilt-u</w:t>
      </w:r>
      <w:r>
        <w:rPr>
          <w:b w:val="0"/>
          <w:bCs w:val="0"/>
          <w:spacing w:val="0"/>
          <w:w w:val="100"/>
        </w:rPr>
        <w:t>p”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2%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ectare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ectares)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“Grassl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“Shrublands”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respectively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6.7%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4151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hectares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4430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hectares)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9%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27240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hectare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larly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ppen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19%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(from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25763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hect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30738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hectares).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“F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7%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83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8486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hectare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pStyle w:val="BodyText"/>
        <w:spacing w:line="230" w:lineRule="exact" w:before="2"/>
        <w:ind w:left="108" w:right="103" w:firstLine="284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(Figure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108" w:right="105"/>
        <w:jc w:val="both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40" w:lineRule="auto"/>
        <w:ind w:left="108" w:right="105"/>
        <w:jc w:val="both"/>
      </w:pP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lik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ilt-u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prod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cash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ined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annually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ncrease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40" w:lineRule="auto"/>
        <w:ind w:left="108" w:right="103" w:firstLine="284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orest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staple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rop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cash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0" w:lineRule="exact" w:before="2"/>
        <w:ind w:left="108" w:right="102" w:firstLine="284"/>
        <w:jc w:val="both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driv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ncluding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accessibility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center,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levation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lope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population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108" w:right="105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nsity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ertilit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8" w:right="104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-up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rvices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study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lyses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640" w:bottom="1220" w:left="900" w:right="900"/>
          <w:cols w:num="2" w:equalWidth="0">
            <w:col w:w="5009" w:space="320"/>
            <w:col w:w="5111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after="0" w:line="140" w:lineRule="exact"/>
        <w:rPr>
          <w:sz w:val="14"/>
          <w:szCs w:val="14"/>
        </w:rPr>
        <w:sectPr>
          <w:pgSz w:w="12240" w:h="15840"/>
          <w:pgMar w:header="0" w:footer="1021" w:top="1480" w:bottom="1220" w:left="900" w:right="900"/>
        </w:sectPr>
      </w:pPr>
    </w:p>
    <w:p>
      <w:pPr>
        <w:pStyle w:val="BodyText"/>
        <w:spacing w:line="240" w:lineRule="auto" w:before="74"/>
        <w:ind w:left="108" w:right="1"/>
        <w:jc w:val="both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ecosyste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price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iop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estrictio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agricult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prices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jus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attern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hange.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species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hreat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relativel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habita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area-restrict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pecies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Also,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licie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alysi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1"/>
        </w:numPr>
        <w:tabs>
          <w:tab w:pos="468" w:val="left" w:leader="none"/>
        </w:tabs>
        <w:ind w:left="468" w:right="3072" w:hanging="360"/>
        <w:jc w:val="both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US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8" w:right="0" w:firstLine="284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Howe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1"/>
          <w:w w:val="100"/>
        </w:rPr>
        <w:t>ilt-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areas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eatures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alyzi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hrey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iop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ysical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cio-econo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trul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driv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catc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portan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ionee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about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eval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lic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asses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cio-econo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0" w:lineRule="exact" w:before="2"/>
        <w:ind w:left="107" w:right="0" w:firstLine="284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ndsat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quires</w:t>
      </w:r>
    </w:p>
    <w:p>
      <w:pPr>
        <w:pStyle w:val="BodyText"/>
        <w:spacing w:line="226" w:lineRule="exact"/>
        <w:ind w:left="107" w:right="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40" w:lineRule="auto"/>
        <w:ind w:left="107" w:right="1"/>
        <w:jc w:val="both"/>
      </w:pPr>
      <w:r>
        <w:rPr>
          <w:b w:val="0"/>
          <w:bCs w:val="0"/>
          <w:spacing w:val="-1"/>
          <w:w w:val="100"/>
        </w:rPr>
        <w:t>recom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elec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lik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countr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catch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ome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OWL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MENTS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08" w:right="104" w:firstLine="284"/>
        <w:jc w:val="both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pleasur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MOW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M-AD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gra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lectu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esea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rage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REFER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5" w:lineRule="auto"/>
        <w:ind w:left="465" w:right="103" w:hanging="358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atial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icr</w:t>
      </w:r>
      <w:r>
        <w:rPr>
          <w:b w:val="0"/>
          <w:bCs w:val="0"/>
          <w:spacing w:val="0"/>
          <w:w w:val="100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-</w:t>
      </w:r>
      <w:r>
        <w:rPr>
          <w:rFonts w:ascii="Cambria" w:hAnsi="Cambria" w:cs="Cambria" w:eastAsia="Cambria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-1"/>
          <w:w w:val="100"/>
        </w:rPr>
        <w:t>ace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Economics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27: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7-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2.</w:t>
      </w:r>
    </w:p>
    <w:p>
      <w:pPr>
        <w:pStyle w:val="BodyText"/>
        <w:spacing w:line="276" w:lineRule="auto" w:before="1"/>
        <w:ind w:left="465" w:right="106" w:hanging="358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cienc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23(2),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17</w:t>
      </w: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spacing w:line="276" w:lineRule="auto"/>
        <w:ind w:left="465" w:right="105" w:hanging="35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I.</w:t>
      </w:r>
    </w:p>
    <w:p>
      <w:pPr>
        <w:pStyle w:val="BodyText"/>
        <w:spacing w:line="275" w:lineRule="auto" w:before="3"/>
        <w:ind w:left="108" w:right="103"/>
        <w:jc w:val="righ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rFonts w:ascii="Cambria" w:hAnsi="Cambria" w:cs="Cambria" w:eastAsia="Cambria"/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chang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7: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9.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laese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ban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4:</w:t>
      </w:r>
    </w:p>
    <w:p>
      <w:pPr>
        <w:pStyle w:val="BodyText"/>
        <w:spacing w:before="1"/>
        <w:ind w:left="465" w:right="3726"/>
        <w:jc w:val="both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7.</w:t>
      </w:r>
    </w:p>
    <w:p>
      <w:pPr>
        <w:pStyle w:val="BodyText"/>
        <w:spacing w:before="35"/>
        <w:ind w:left="108" w:right="0"/>
        <w:jc w:val="left"/>
      </w:pP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(2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spacing w:line="230" w:lineRule="exact" w:before="3"/>
        <w:ind w:left="465" w:right="101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https://knoe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a.co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atla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bodia.</w:t>
      </w:r>
    </w:p>
    <w:p>
      <w:pPr>
        <w:pStyle w:val="BodyText"/>
        <w:spacing w:line="228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bin,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E.F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Geist,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.J.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2003).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Dyna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76" w:lineRule="auto" w:before="34"/>
        <w:ind w:left="465" w:right="103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Reso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8: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05–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1.</w:t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E.F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.L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Geist,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gbola,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.,</w:t>
      </w:r>
    </w:p>
    <w:p>
      <w:pPr>
        <w:pStyle w:val="BodyText"/>
        <w:spacing w:line="276" w:lineRule="auto" w:before="35"/>
        <w:ind w:left="465" w:right="102"/>
        <w:jc w:val="both"/>
      </w:pPr>
      <w:r>
        <w:rPr>
          <w:b w:val="0"/>
          <w:bCs w:val="0"/>
          <w:spacing w:val="0"/>
          <w:w w:val="100"/>
        </w:rPr>
        <w:t>Angels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W.,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Fische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olke,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K.,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bernon,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J.,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ore,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krishnan,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S.,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.F.,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Ston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D.,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edin,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A.,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Vogel,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Xu,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(2001).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11: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9.</w:t>
      </w:r>
    </w:p>
    <w:p>
      <w:pPr>
        <w:pStyle w:val="BodyText"/>
        <w:spacing w:before="1"/>
        <w:ind w:left="108" w:right="0"/>
        <w:jc w:val="left"/>
      </w:pP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4"/>
        <w:ind w:left="465" w:right="103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5-2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Scie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Scie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6: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3-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4.</w:t>
      </w:r>
    </w:p>
    <w:p>
      <w:pPr>
        <w:pStyle w:val="BodyText"/>
        <w:spacing w:line="275" w:lineRule="auto" w:before="1"/>
        <w:ind w:left="465" w:right="105" w:hanging="358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5" w:lineRule="auto"/>
        <w:jc w:val="both"/>
        <w:sectPr>
          <w:type w:val="continuous"/>
          <w:pgSz w:w="12240" w:h="15840"/>
          <w:pgMar w:top="640" w:bottom="1220" w:left="900" w:right="900"/>
          <w:cols w:num="2" w:equalWidth="0">
            <w:col w:w="5009" w:space="321"/>
            <w:col w:w="511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6" w:lineRule="auto" w:before="74"/>
        <w:ind w:left="465" w:right="5431" w:hanging="358"/>
        <w:jc w:val="both"/>
      </w:pPr>
      <w:r>
        <w:rPr>
          <w:b w:val="0"/>
          <w:bCs w:val="0"/>
          <w:spacing w:val="0"/>
          <w:w w:val="100"/>
        </w:rPr>
        <w:t>Morita,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H.,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S.,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agatsu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M.,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Mizuno,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pplicati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7-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spacing w:line="276" w:lineRule="auto" w:before="1"/>
        <w:ind w:left="465" w:right="5432" w:hanging="358"/>
        <w:jc w:val="both"/>
      </w:pPr>
      <w:r>
        <w:rPr>
          <w:b w:val="0"/>
          <w:bCs w:val="0"/>
          <w:spacing w:val="-1"/>
          <w:w w:val="100"/>
        </w:rPr>
        <w:t>Riet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ten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resid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rvatio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space: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riences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herland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3.</w:t>
      </w:r>
    </w:p>
    <w:p>
      <w:pPr>
        <w:pStyle w:val="BodyText"/>
        <w:spacing w:line="276" w:lineRule="auto"/>
        <w:ind w:left="465" w:right="5432" w:hanging="358"/>
        <w:jc w:val="both"/>
      </w:pP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Schot,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Dijst,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Veldka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(2004)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odelling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curr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resear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auto"/>
        <w:ind w:left="465" w:right="5431" w:hanging="358"/>
        <w:jc w:val="both"/>
      </w:pPr>
      <w:r>
        <w:rPr>
          <w:b w:val="0"/>
          <w:bCs w:val="0"/>
          <w:spacing w:val="0"/>
          <w:w w:val="100"/>
        </w:rPr>
        <w:t>Watson,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T.,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Noble,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.R.,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Bolin,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B.,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vindr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nath,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H.,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.J.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D.J.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sectPr>
      <w:pgSz w:w="12240" w:h="15840"/>
      <w:pgMar w:header="0" w:footer="1021" w:top="1480" w:bottom="122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8.739929pt;margin-top:729.964661pt;width:15.040198pt;height:12.98pt;mso-position-horizontal-relative:page;mso-position-vertical-relative:page;z-index:-1053" type="#_x0000_t202" filled="f" stroked="f">
          <v:textbox inset="0,0,0,0">
            <w:txbxContent>
              <w:p>
                <w:pPr>
                  <w:spacing w:line="244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99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hanging="118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5"/>
      <w:numFmt w:val="upperLetter"/>
      <w:lvlText w:val="%1-"/>
      <w:lvlJc w:val="left"/>
      <w:pPr>
        <w:ind w:hanging="189"/>
        <w:jc w:val="left"/>
      </w:pPr>
      <w:rPr>
        <w:rFonts w:hint="default" w:ascii="Times New Roman" w:hAnsi="Times New Roman" w:eastAsia="Times New Roman"/>
        <w:i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hanging="219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300"/>
        <w:jc w:val="left"/>
      </w:pPr>
      <w:rPr>
        <w:rFonts w:hint="default" w:ascii="Times New Roman" w:hAnsi="Times New Roman" w:eastAsia="Times New Roman"/>
        <w:i/>
        <w:sz w:val="20"/>
        <w:szCs w:val="20"/>
      </w:rPr>
    </w:lvl>
    <w:lvl w:ilvl="2">
      <w:start w:val="1"/>
      <w:numFmt w:val="decimal"/>
      <w:lvlText w:val="%1.%2.%3"/>
      <w:lvlJc w:val="left"/>
      <w:pPr>
        <w:ind w:hanging="451"/>
        <w:jc w:val="right"/>
      </w:pPr>
      <w:rPr>
        <w:rFonts w:hint="default" w:ascii="Times New Roman" w:hAnsi="Times New Roman" w:eastAsia="Times New Roman"/>
        <w:i/>
        <w:sz w:val="20"/>
        <w:szCs w:val="20"/>
      </w:rPr>
    </w:lvl>
    <w:lvl w:ilvl="3">
      <w:start w:val="1"/>
      <w:numFmt w:val="bullet"/>
      <w:lvlText w:val="•"/>
      <w:lvlJc w:val="left"/>
      <w:pPr>
        <w:ind w:hanging="219"/>
      </w:pPr>
      <w:rPr>
        <w:rFonts w:hint="default" w:ascii="Times New Roman" w:hAnsi="Times New Roman" w:eastAsia="Times New Roman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ind w:left="107" w:hanging="360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tc.edu.kh/" TargetMode="External"/><Relationship Id="rId9" Type="http://schemas.openxmlformats.org/officeDocument/2006/relationships/image" Target="media/image3.jp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knoema.com/atlas/Cambodia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2024-01-20T14:34:32Z</dcterms:created>
  <dcterms:modified xsi:type="dcterms:W3CDTF">2024-01-20T14:34:32Z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2024-01-20T00:00:00Z</vt:filetime>
  </property>
</Properties>
</file>